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1E4F1" w14:textId="77777777" w:rsidR="00C853AB" w:rsidRDefault="00754DBD">
      <w:r>
        <w:rPr>
          <w:noProof/>
        </w:rPr>
        <w:drawing>
          <wp:anchor distT="0" distB="0" distL="114300" distR="114300" simplePos="0" relativeHeight="251658240" behindDoc="0" locked="0" layoutInCell="1" allowOverlap="1" wp14:anchorId="36E100A8" wp14:editId="70E2F1A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683477" cy="683477"/>
            <wp:effectExtent l="0" t="0" r="2323" b="2323"/>
            <wp:wrapNone/>
            <wp:docPr id="110439484" name="Obrázek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3477" cy="68347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abac Sans" w:hAnsi="Tabac Sans"/>
          <w:b/>
          <w:bCs/>
          <w:sz w:val="44"/>
          <w:szCs w:val="44"/>
        </w:rPr>
        <w:t>Žádost o vystavení potvrzení o studiu</w:t>
      </w:r>
      <w:r>
        <w:rPr>
          <w:rFonts w:ascii="Tabac Sans" w:hAnsi="Tabac Sans"/>
          <w:b/>
          <w:bCs/>
          <w:sz w:val="44"/>
          <w:szCs w:val="44"/>
        </w:rPr>
        <w:br/>
      </w:r>
      <w:r>
        <w:rPr>
          <w:rFonts w:ascii="Tabac Sans" w:hAnsi="Tabac Sans"/>
          <w:b/>
          <w:bCs/>
          <w:sz w:val="44"/>
          <w:szCs w:val="44"/>
        </w:rPr>
        <w:t>v zahraničí před rokem 1989</w:t>
      </w:r>
    </w:p>
    <w:p w14:paraId="7428D055" w14:textId="77777777" w:rsidR="00C853AB" w:rsidRDefault="00754DBD">
      <w:r>
        <w:rPr>
          <w:rFonts w:ascii="Tabac Sans" w:hAnsi="Tabac Sans"/>
          <w:noProof/>
        </w:rPr>
        <w:drawing>
          <wp:anchor distT="0" distB="0" distL="114300" distR="114300" simplePos="0" relativeHeight="251659264" behindDoc="0" locked="0" layoutInCell="1" allowOverlap="1" wp14:anchorId="4D5DEF48" wp14:editId="27B185FC">
            <wp:simplePos x="0" y="0"/>
            <wp:positionH relativeFrom="margin">
              <wp:align>left</wp:align>
            </wp:positionH>
            <wp:positionV relativeFrom="page">
              <wp:posOffset>1510533</wp:posOffset>
            </wp:positionV>
            <wp:extent cx="6638544" cy="51599"/>
            <wp:effectExtent l="0" t="0" r="0" b="5551"/>
            <wp:wrapNone/>
            <wp:docPr id="1724675569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638544" cy="515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CCD448A" w14:textId="77777777" w:rsidR="00C853AB" w:rsidRDefault="00C853AB"/>
    <w:tbl>
      <w:tblPr>
        <w:tblW w:w="104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1"/>
        <w:gridCol w:w="6886"/>
      </w:tblGrid>
      <w:tr w:rsidR="00C853AB" w14:paraId="0501D7CA" w14:textId="77777777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B3F1E" w14:textId="77777777" w:rsidR="00C853AB" w:rsidRDefault="00754DBD">
            <w:pPr>
              <w:spacing w:after="0" w:line="240" w:lineRule="auto"/>
              <w:rPr>
                <w:rFonts w:ascii="Tabac Sans" w:hAnsi="Tabac Sans"/>
              </w:rPr>
            </w:pPr>
            <w:r>
              <w:rPr>
                <w:rFonts w:ascii="Tabac Sans" w:hAnsi="Tabac Sans"/>
              </w:rPr>
              <w:t>Příjmení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14BB3" w14:textId="77777777" w:rsidR="00C853AB" w:rsidRDefault="00C853AB">
            <w:pPr>
              <w:spacing w:after="0" w:line="240" w:lineRule="auto"/>
              <w:rPr>
                <w:rFonts w:ascii="Tabac Sans" w:hAnsi="Tabac Sans"/>
              </w:rPr>
            </w:pPr>
          </w:p>
        </w:tc>
      </w:tr>
      <w:tr w:rsidR="00C853AB" w14:paraId="472ABA0D" w14:textId="77777777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017FB" w14:textId="77777777" w:rsidR="00C853AB" w:rsidRDefault="00754DBD">
            <w:pPr>
              <w:spacing w:after="0" w:line="240" w:lineRule="auto"/>
              <w:rPr>
                <w:rFonts w:ascii="Tabac Sans" w:hAnsi="Tabac Sans"/>
              </w:rPr>
            </w:pPr>
            <w:r>
              <w:rPr>
                <w:rFonts w:ascii="Tabac Sans" w:hAnsi="Tabac Sans"/>
              </w:rPr>
              <w:t>Příjmení v době studia</w:t>
            </w:r>
          </w:p>
          <w:p w14:paraId="0E64C97C" w14:textId="77777777" w:rsidR="00C853AB" w:rsidRDefault="00754DBD">
            <w:pPr>
              <w:spacing w:after="0" w:line="240" w:lineRule="auto"/>
              <w:rPr>
                <w:rFonts w:ascii="Tabac Sans" w:hAnsi="Tabac Sans"/>
              </w:rPr>
            </w:pPr>
            <w:r>
              <w:rPr>
                <w:rFonts w:ascii="Tabac Sans" w:hAnsi="Tabac Sans"/>
              </w:rPr>
              <w:t>(pokud se liší)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25098" w14:textId="77777777" w:rsidR="00C853AB" w:rsidRDefault="00C853AB">
            <w:pPr>
              <w:spacing w:after="0" w:line="240" w:lineRule="auto"/>
              <w:rPr>
                <w:rFonts w:ascii="Tabac Sans" w:hAnsi="Tabac Sans"/>
              </w:rPr>
            </w:pPr>
          </w:p>
        </w:tc>
      </w:tr>
      <w:tr w:rsidR="00C853AB" w14:paraId="4379013A" w14:textId="77777777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04E9A" w14:textId="77777777" w:rsidR="00C853AB" w:rsidRDefault="00754DBD">
            <w:pPr>
              <w:spacing w:after="0" w:line="240" w:lineRule="auto"/>
              <w:rPr>
                <w:rFonts w:ascii="Tabac Sans" w:hAnsi="Tabac Sans"/>
              </w:rPr>
            </w:pPr>
            <w:r>
              <w:rPr>
                <w:rFonts w:ascii="Tabac Sans" w:hAnsi="Tabac Sans"/>
              </w:rPr>
              <w:t>Jméno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44788" w14:textId="77777777" w:rsidR="00C853AB" w:rsidRDefault="00C853AB">
            <w:pPr>
              <w:spacing w:after="0" w:line="240" w:lineRule="auto"/>
              <w:rPr>
                <w:rFonts w:ascii="Tabac Sans" w:hAnsi="Tabac Sans"/>
              </w:rPr>
            </w:pPr>
          </w:p>
        </w:tc>
      </w:tr>
      <w:tr w:rsidR="00C853AB" w14:paraId="715F953E" w14:textId="77777777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0D93A" w14:textId="77777777" w:rsidR="00C853AB" w:rsidRDefault="00754DBD">
            <w:pPr>
              <w:spacing w:after="0" w:line="240" w:lineRule="auto"/>
              <w:rPr>
                <w:rFonts w:ascii="Tabac Sans" w:hAnsi="Tabac Sans"/>
              </w:rPr>
            </w:pPr>
            <w:r>
              <w:rPr>
                <w:rFonts w:ascii="Tabac Sans" w:hAnsi="Tabac Sans"/>
              </w:rPr>
              <w:t>Titul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A40AA" w14:textId="77777777" w:rsidR="00C853AB" w:rsidRDefault="00C853AB">
            <w:pPr>
              <w:spacing w:after="0" w:line="240" w:lineRule="auto"/>
              <w:rPr>
                <w:rFonts w:ascii="Tabac Sans" w:hAnsi="Tabac Sans"/>
              </w:rPr>
            </w:pPr>
          </w:p>
        </w:tc>
      </w:tr>
      <w:tr w:rsidR="00C853AB" w14:paraId="54048A20" w14:textId="77777777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D6368" w14:textId="77777777" w:rsidR="00C853AB" w:rsidRDefault="00754DBD">
            <w:pPr>
              <w:spacing w:after="0" w:line="240" w:lineRule="auto"/>
              <w:rPr>
                <w:rFonts w:ascii="Tabac Sans" w:hAnsi="Tabac Sans"/>
              </w:rPr>
            </w:pPr>
            <w:r>
              <w:rPr>
                <w:rFonts w:ascii="Tabac Sans" w:hAnsi="Tabac Sans"/>
              </w:rPr>
              <w:t>Datum narození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B7E9A" w14:textId="77777777" w:rsidR="00C853AB" w:rsidRDefault="00C853AB">
            <w:pPr>
              <w:spacing w:after="0" w:line="240" w:lineRule="auto"/>
              <w:rPr>
                <w:rFonts w:ascii="Tabac Sans" w:hAnsi="Tabac Sans"/>
              </w:rPr>
            </w:pPr>
          </w:p>
        </w:tc>
      </w:tr>
      <w:tr w:rsidR="00C853AB" w14:paraId="19B1BE41" w14:textId="77777777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3BF99" w14:textId="77777777" w:rsidR="00C853AB" w:rsidRDefault="00754DBD">
            <w:pPr>
              <w:spacing w:after="0" w:line="240" w:lineRule="auto"/>
              <w:rPr>
                <w:rFonts w:ascii="Tabac Sans" w:hAnsi="Tabac Sans"/>
              </w:rPr>
            </w:pPr>
            <w:r>
              <w:rPr>
                <w:rFonts w:ascii="Tabac Sans" w:hAnsi="Tabac Sans"/>
              </w:rPr>
              <w:t>Stát studia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A2D1E" w14:textId="77777777" w:rsidR="00C853AB" w:rsidRDefault="00C853AB">
            <w:pPr>
              <w:spacing w:after="0" w:line="240" w:lineRule="auto"/>
              <w:rPr>
                <w:rFonts w:ascii="Tabac Sans" w:hAnsi="Tabac Sans"/>
              </w:rPr>
            </w:pPr>
          </w:p>
        </w:tc>
      </w:tr>
      <w:tr w:rsidR="00C853AB" w14:paraId="2B10AE28" w14:textId="77777777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7BBC" w14:textId="77777777" w:rsidR="00C853AB" w:rsidRDefault="00754DBD">
            <w:pPr>
              <w:spacing w:after="0" w:line="240" w:lineRule="auto"/>
              <w:rPr>
                <w:rFonts w:ascii="Tabac Sans" w:hAnsi="Tabac Sans"/>
              </w:rPr>
            </w:pPr>
            <w:r>
              <w:rPr>
                <w:rFonts w:ascii="Tabac Sans" w:hAnsi="Tabac Sans"/>
              </w:rPr>
              <w:t>Město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3B702" w14:textId="77777777" w:rsidR="00C853AB" w:rsidRDefault="00C853AB">
            <w:pPr>
              <w:spacing w:after="0" w:line="240" w:lineRule="auto"/>
              <w:rPr>
                <w:rFonts w:ascii="Tabac Sans" w:hAnsi="Tabac Sans"/>
              </w:rPr>
            </w:pPr>
          </w:p>
        </w:tc>
      </w:tr>
      <w:tr w:rsidR="00C853AB" w14:paraId="3A97B763" w14:textId="77777777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5F3B2" w14:textId="77777777" w:rsidR="00C853AB" w:rsidRDefault="00754DBD">
            <w:pPr>
              <w:spacing w:after="0" w:line="240" w:lineRule="auto"/>
              <w:rPr>
                <w:rFonts w:ascii="Tabac Sans" w:hAnsi="Tabac Sans"/>
              </w:rPr>
            </w:pPr>
            <w:r>
              <w:rPr>
                <w:rFonts w:ascii="Tabac Sans" w:hAnsi="Tabac Sans"/>
              </w:rPr>
              <w:t>Škola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2D23A" w14:textId="77777777" w:rsidR="00C853AB" w:rsidRDefault="00C853AB">
            <w:pPr>
              <w:spacing w:after="0" w:line="240" w:lineRule="auto"/>
              <w:rPr>
                <w:rFonts w:ascii="Tabac Sans" w:hAnsi="Tabac Sans"/>
              </w:rPr>
            </w:pPr>
          </w:p>
        </w:tc>
      </w:tr>
      <w:tr w:rsidR="00C853AB" w14:paraId="6E11FC42" w14:textId="77777777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33345" w14:textId="77777777" w:rsidR="00C853AB" w:rsidRDefault="00754DBD">
            <w:pPr>
              <w:spacing w:after="0" w:line="240" w:lineRule="auto"/>
              <w:rPr>
                <w:rFonts w:ascii="Tabac Sans" w:hAnsi="Tabac Sans"/>
              </w:rPr>
            </w:pPr>
            <w:r>
              <w:rPr>
                <w:rFonts w:ascii="Tabac Sans" w:hAnsi="Tabac Sans"/>
              </w:rPr>
              <w:t>Obor studia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2C3E5" w14:textId="77777777" w:rsidR="00C853AB" w:rsidRDefault="00C853AB">
            <w:pPr>
              <w:spacing w:after="0" w:line="240" w:lineRule="auto"/>
              <w:rPr>
                <w:rFonts w:ascii="Tabac Sans" w:hAnsi="Tabac Sans"/>
              </w:rPr>
            </w:pPr>
          </w:p>
        </w:tc>
      </w:tr>
      <w:tr w:rsidR="00C853AB" w14:paraId="1CC44604" w14:textId="77777777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76889" w14:textId="77777777" w:rsidR="00C853AB" w:rsidRDefault="00754DBD">
            <w:pPr>
              <w:spacing w:after="0" w:line="240" w:lineRule="auto"/>
              <w:rPr>
                <w:rFonts w:ascii="Tabac Sans" w:hAnsi="Tabac Sans"/>
              </w:rPr>
            </w:pPr>
            <w:r>
              <w:rPr>
                <w:rFonts w:ascii="Tabac Sans" w:hAnsi="Tabac Sans"/>
              </w:rPr>
              <w:t xml:space="preserve">Studium od 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33A7" w14:textId="77777777" w:rsidR="00C853AB" w:rsidRDefault="00C853AB">
            <w:pPr>
              <w:spacing w:after="0" w:line="240" w:lineRule="auto"/>
              <w:rPr>
                <w:rFonts w:ascii="Tabac Sans" w:hAnsi="Tabac Sans"/>
              </w:rPr>
            </w:pPr>
          </w:p>
        </w:tc>
      </w:tr>
      <w:tr w:rsidR="00C853AB" w14:paraId="7CC6C680" w14:textId="77777777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ED1B5" w14:textId="77777777" w:rsidR="00C853AB" w:rsidRDefault="00754DBD">
            <w:pPr>
              <w:spacing w:after="0" w:line="240" w:lineRule="auto"/>
              <w:rPr>
                <w:rFonts w:ascii="Tabac Sans" w:hAnsi="Tabac Sans"/>
              </w:rPr>
            </w:pPr>
            <w:r>
              <w:rPr>
                <w:rFonts w:ascii="Tabac Sans" w:hAnsi="Tabac Sans"/>
              </w:rPr>
              <w:t>Studium do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FE6D2" w14:textId="77777777" w:rsidR="00C853AB" w:rsidRDefault="00C853AB">
            <w:pPr>
              <w:spacing w:after="0" w:line="240" w:lineRule="auto"/>
              <w:rPr>
                <w:rFonts w:ascii="Tabac Sans" w:hAnsi="Tabac Sans"/>
              </w:rPr>
            </w:pPr>
          </w:p>
        </w:tc>
      </w:tr>
      <w:tr w:rsidR="00C853AB" w14:paraId="54A1B850" w14:textId="77777777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A0FE3" w14:textId="77777777" w:rsidR="00C853AB" w:rsidRDefault="00754DBD">
            <w:pPr>
              <w:spacing w:after="0" w:line="240" w:lineRule="auto"/>
              <w:rPr>
                <w:rFonts w:ascii="Tabac Sans" w:hAnsi="Tabac Sans"/>
              </w:rPr>
            </w:pPr>
            <w:r>
              <w:rPr>
                <w:rFonts w:ascii="Tabac Sans" w:hAnsi="Tabac Sans"/>
              </w:rPr>
              <w:t>Poštovní adresa včetně PSČ</w:t>
            </w:r>
          </w:p>
          <w:p w14:paraId="2D006D2E" w14:textId="77777777" w:rsidR="00C853AB" w:rsidRDefault="00754DBD">
            <w:pPr>
              <w:spacing w:after="0" w:line="240" w:lineRule="auto"/>
              <w:rPr>
                <w:rFonts w:ascii="Tabac Sans" w:hAnsi="Tabac Sans"/>
              </w:rPr>
            </w:pPr>
            <w:r>
              <w:rPr>
                <w:rFonts w:ascii="Tabac Sans" w:hAnsi="Tabac Sans"/>
              </w:rPr>
              <w:t>(pro zaslání potvrzení)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93EFA" w14:textId="77777777" w:rsidR="00C853AB" w:rsidRDefault="00C853AB">
            <w:pPr>
              <w:spacing w:after="0" w:line="240" w:lineRule="auto"/>
              <w:rPr>
                <w:rFonts w:ascii="Tabac Sans" w:hAnsi="Tabac Sans"/>
              </w:rPr>
            </w:pPr>
          </w:p>
        </w:tc>
      </w:tr>
      <w:tr w:rsidR="00C853AB" w14:paraId="0E9A92C9" w14:textId="77777777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8B771" w14:textId="77777777" w:rsidR="00C853AB" w:rsidRDefault="00754DBD">
            <w:pPr>
              <w:spacing w:after="0" w:line="240" w:lineRule="auto"/>
              <w:rPr>
                <w:rFonts w:ascii="Tabac Sans" w:hAnsi="Tabac Sans"/>
              </w:rPr>
            </w:pPr>
            <w:r>
              <w:rPr>
                <w:rFonts w:ascii="Tabac Sans" w:hAnsi="Tabac Sans"/>
              </w:rPr>
              <w:t>E-mail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256D9" w14:textId="77777777" w:rsidR="00C853AB" w:rsidRDefault="00C853AB">
            <w:pPr>
              <w:spacing w:after="0" w:line="240" w:lineRule="auto"/>
              <w:rPr>
                <w:rFonts w:ascii="Tabac Sans" w:hAnsi="Tabac Sans"/>
              </w:rPr>
            </w:pPr>
          </w:p>
        </w:tc>
      </w:tr>
      <w:tr w:rsidR="00C853AB" w14:paraId="68035031" w14:textId="77777777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DD53A" w14:textId="77777777" w:rsidR="00C853AB" w:rsidRDefault="00754DBD">
            <w:pPr>
              <w:spacing w:after="0" w:line="240" w:lineRule="auto"/>
              <w:rPr>
                <w:rFonts w:ascii="Tabac Sans" w:hAnsi="Tabac Sans"/>
              </w:rPr>
            </w:pPr>
            <w:r>
              <w:rPr>
                <w:rFonts w:ascii="Tabac Sans" w:hAnsi="Tabac Sans"/>
              </w:rPr>
              <w:t>Telefon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9F25A" w14:textId="77777777" w:rsidR="00C853AB" w:rsidRDefault="00C853AB">
            <w:pPr>
              <w:spacing w:after="0" w:line="240" w:lineRule="auto"/>
              <w:rPr>
                <w:rFonts w:ascii="Tabac Sans" w:hAnsi="Tabac Sans"/>
              </w:rPr>
            </w:pPr>
          </w:p>
        </w:tc>
      </w:tr>
    </w:tbl>
    <w:p w14:paraId="62285E69" w14:textId="77777777" w:rsidR="00C853AB" w:rsidRDefault="00C853AB"/>
    <w:p w14:paraId="41BAD097" w14:textId="77777777" w:rsidR="00C853AB" w:rsidRDefault="00754DBD">
      <w:r>
        <w:rPr>
          <w:rFonts w:ascii="Tabac Sans" w:hAnsi="Tabac Sans"/>
          <w:noProof/>
        </w:rPr>
        <w:drawing>
          <wp:anchor distT="0" distB="0" distL="114300" distR="114300" simplePos="0" relativeHeight="251660288" behindDoc="0" locked="0" layoutInCell="1" allowOverlap="1" wp14:anchorId="606DCC71" wp14:editId="6F48F838">
            <wp:simplePos x="0" y="0"/>
            <wp:positionH relativeFrom="margin">
              <wp:align>left</wp:align>
            </wp:positionH>
            <wp:positionV relativeFrom="margin">
              <wp:posOffset>9370871</wp:posOffset>
            </wp:positionV>
            <wp:extent cx="1286259" cy="403424"/>
            <wp:effectExtent l="0" t="0" r="9141" b="0"/>
            <wp:wrapNone/>
            <wp:docPr id="72953682" name="Obrázek 1" descr="Obsah obrázku Grafika, Písmo, snímek obrazovky, grafický design&#10;&#10;Obsah generovaný pomocí AI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6259" cy="4034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abac Sans" w:hAnsi="Tabac Sans"/>
        </w:rPr>
        <w:t xml:space="preserve">Odesláním tohoto formuláře stvrzuji, že jsem byl/a seznámen/a se Zásadami zpracování osobních údajů uvedených na </w:t>
      </w:r>
      <w:hyperlink r:id="rId9" w:history="1">
        <w:r>
          <w:rPr>
            <w:rStyle w:val="Hypertextovodkaz"/>
            <w:rFonts w:ascii="Tabac Sans" w:hAnsi="Tabac Sans"/>
            <w:color w:val="156082"/>
          </w:rPr>
          <w:t>Zpracování osobních údajů | Dům zahraniční spolupráce</w:t>
        </w:r>
      </w:hyperlink>
    </w:p>
    <w:sectPr w:rsidR="00C853AB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84A5C" w14:textId="77777777" w:rsidR="00754DBD" w:rsidRDefault="00754DBD">
      <w:pPr>
        <w:spacing w:after="0" w:line="240" w:lineRule="auto"/>
      </w:pPr>
      <w:r>
        <w:separator/>
      </w:r>
    </w:p>
  </w:endnote>
  <w:endnote w:type="continuationSeparator" w:id="0">
    <w:p w14:paraId="28E6AFA8" w14:textId="77777777" w:rsidR="00754DBD" w:rsidRDefault="0075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bac Sans">
    <w:panose1 w:val="02000000000000000000"/>
    <w:charset w:val="00"/>
    <w:family w:val="modern"/>
    <w:notTrueType/>
    <w:pitch w:val="variable"/>
    <w:sig w:usb0="A10000AF" w:usb1="5001E07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F4FAE" w14:textId="77777777" w:rsidR="00754DBD" w:rsidRDefault="00754DB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87F609" w14:textId="77777777" w:rsidR="00754DBD" w:rsidRDefault="00754D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853AB"/>
    <w:rsid w:val="007224FB"/>
    <w:rsid w:val="00754DBD"/>
    <w:rsid w:val="00C853AB"/>
    <w:rsid w:val="00CA1345"/>
    <w:rsid w:val="00F8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DBCC"/>
  <w15:docId w15:val="{C69EF1F6-D631-4F1A-A770-91C2DEDA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cs-CZ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basedOn w:val="Standardnpsmoodstavc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0F4761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NzevChar">
    <w:name w:val="Název Char"/>
    <w:basedOn w:val="Standardnpsmoodstavc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left="720"/>
      <w:contextualSpacing/>
    </w:pPr>
  </w:style>
  <w:style w:type="character" w:styleId="Zdraznnintenzivn">
    <w:name w:val="Intense Emphasis"/>
    <w:basedOn w:val="Standardnpsmoodstavce"/>
    <w:rPr>
      <w:i/>
      <w:iCs/>
      <w:color w:val="0F4761"/>
    </w:rPr>
  </w:style>
  <w:style w:type="paragraph" w:styleId="Vrazncitt">
    <w:name w:val="Intense Quote"/>
    <w:basedOn w:val="Normln"/>
    <w:next w:val="Normln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VrazncittChar">
    <w:name w:val="Výrazný citát Char"/>
    <w:basedOn w:val="Standardnpsmoodstavce"/>
    <w:rPr>
      <w:i/>
      <w:iCs/>
      <w:color w:val="0F4761"/>
    </w:rPr>
  </w:style>
  <w:style w:type="character" w:styleId="Odkazintenzivn">
    <w:name w:val="Intense Reference"/>
    <w:basedOn w:val="Standardnpsmoodstavce"/>
    <w:rPr>
      <w:b/>
      <w:bCs/>
      <w:smallCaps/>
      <w:color w:val="0F4761"/>
      <w:spacing w:val="5"/>
    </w:rPr>
  </w:style>
  <w:style w:type="character" w:styleId="Hypertextovodkaz">
    <w:name w:val="Hyperlink"/>
    <w:basedOn w:val="Standardnpsmoodstavce"/>
    <w:rPr>
      <w:color w:val="467886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dzs.cz/zpracovani-osobnich-udaj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454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Sajler Jakub</dc:creator>
  <dc:description/>
  <cp:lastModifiedBy>Bartoš Marek</cp:lastModifiedBy>
  <cp:revision>2</cp:revision>
  <dcterms:created xsi:type="dcterms:W3CDTF">2025-09-30T13:17:00Z</dcterms:created>
  <dcterms:modified xsi:type="dcterms:W3CDTF">2025-09-30T13:17:00Z</dcterms:modified>
</cp:coreProperties>
</file>